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199"/>
    <w:rsid w:val="00001E7D"/>
    <w:rsid w:val="000111B9"/>
    <w:rsid w:val="00014924"/>
    <w:rsid w:val="00097680"/>
    <w:rsid w:val="000C29FB"/>
    <w:rsid w:val="00111FF7"/>
    <w:rsid w:val="0016538B"/>
    <w:rsid w:val="00181DB4"/>
    <w:rsid w:val="00187450"/>
    <w:rsid w:val="002071D0"/>
    <w:rsid w:val="00253ABF"/>
    <w:rsid w:val="00297A88"/>
    <w:rsid w:val="002B1EDD"/>
    <w:rsid w:val="002C0518"/>
    <w:rsid w:val="002C1BB2"/>
    <w:rsid w:val="002C71BD"/>
    <w:rsid w:val="002E3546"/>
    <w:rsid w:val="0035552D"/>
    <w:rsid w:val="003679F1"/>
    <w:rsid w:val="00373999"/>
    <w:rsid w:val="00376518"/>
    <w:rsid w:val="00391879"/>
    <w:rsid w:val="003C5AC2"/>
    <w:rsid w:val="00402199"/>
    <w:rsid w:val="00464568"/>
    <w:rsid w:val="00464B16"/>
    <w:rsid w:val="00494FF2"/>
    <w:rsid w:val="004D7865"/>
    <w:rsid w:val="004E68DE"/>
    <w:rsid w:val="00502B42"/>
    <w:rsid w:val="00542A9F"/>
    <w:rsid w:val="00557AAA"/>
    <w:rsid w:val="005708C4"/>
    <w:rsid w:val="00582CB4"/>
    <w:rsid w:val="00597076"/>
    <w:rsid w:val="005F4E23"/>
    <w:rsid w:val="00627F38"/>
    <w:rsid w:val="006878EA"/>
    <w:rsid w:val="00703452"/>
    <w:rsid w:val="007074D3"/>
    <w:rsid w:val="00712165"/>
    <w:rsid w:val="00733CCB"/>
    <w:rsid w:val="00747D90"/>
    <w:rsid w:val="007943C6"/>
    <w:rsid w:val="00803DE4"/>
    <w:rsid w:val="00894C6B"/>
    <w:rsid w:val="008C2812"/>
    <w:rsid w:val="008C52BC"/>
    <w:rsid w:val="00912169"/>
    <w:rsid w:val="00917298"/>
    <w:rsid w:val="00966212"/>
    <w:rsid w:val="009741AA"/>
    <w:rsid w:val="009C4973"/>
    <w:rsid w:val="009C5795"/>
    <w:rsid w:val="009D0F05"/>
    <w:rsid w:val="009F49B0"/>
    <w:rsid w:val="009F6952"/>
    <w:rsid w:val="00A330A9"/>
    <w:rsid w:val="00A35A40"/>
    <w:rsid w:val="00A623D1"/>
    <w:rsid w:val="00A632E9"/>
    <w:rsid w:val="00A64537"/>
    <w:rsid w:val="00A800A0"/>
    <w:rsid w:val="00A84054"/>
    <w:rsid w:val="00AA0178"/>
    <w:rsid w:val="00AA0B45"/>
    <w:rsid w:val="00AB7B7F"/>
    <w:rsid w:val="00B01027"/>
    <w:rsid w:val="00B02512"/>
    <w:rsid w:val="00B03437"/>
    <w:rsid w:val="00B13172"/>
    <w:rsid w:val="00B15FEE"/>
    <w:rsid w:val="00B6362E"/>
    <w:rsid w:val="00B81832"/>
    <w:rsid w:val="00BB7C31"/>
    <w:rsid w:val="00BE5835"/>
    <w:rsid w:val="00C14201"/>
    <w:rsid w:val="00C2758D"/>
    <w:rsid w:val="00C33342"/>
    <w:rsid w:val="00C35C09"/>
    <w:rsid w:val="00C421D3"/>
    <w:rsid w:val="00CA7806"/>
    <w:rsid w:val="00CA7F66"/>
    <w:rsid w:val="00CB4145"/>
    <w:rsid w:val="00CD5DD4"/>
    <w:rsid w:val="00CD774D"/>
    <w:rsid w:val="00CE120A"/>
    <w:rsid w:val="00D371ED"/>
    <w:rsid w:val="00D41048"/>
    <w:rsid w:val="00DF7A8F"/>
    <w:rsid w:val="00E051FD"/>
    <w:rsid w:val="00E13519"/>
    <w:rsid w:val="00E87853"/>
    <w:rsid w:val="00EA708E"/>
    <w:rsid w:val="00F46859"/>
    <w:rsid w:val="00F6124A"/>
    <w:rsid w:val="00F724BF"/>
    <w:rsid w:val="00FF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9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21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547;&#30005;&#23376;&#31295;jwyntu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104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系统管理员</cp:lastModifiedBy>
  <cp:revision>54</cp:revision>
  <cp:lastPrinted>2017-06-01T06:39:00Z</cp:lastPrinted>
  <dcterms:created xsi:type="dcterms:W3CDTF">2017-05-12T06:52:00Z</dcterms:created>
  <dcterms:modified xsi:type="dcterms:W3CDTF">2017-06-03T03:49:00Z</dcterms:modified>
</cp:coreProperties>
</file>